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56" w:rsidRPr="006D2206" w:rsidRDefault="007F4115" w:rsidP="007F4115">
      <w:pPr>
        <w:jc w:val="center"/>
        <w:rPr>
          <w:rFonts w:ascii="Arial" w:hAnsi="Arial" w:cs="Arial"/>
          <w:b/>
          <w:sz w:val="28"/>
          <w:szCs w:val="28"/>
        </w:rPr>
      </w:pPr>
      <w:r w:rsidRPr="006D2206">
        <w:rPr>
          <w:rFonts w:ascii="Arial" w:hAnsi="Arial" w:cs="Arial"/>
          <w:b/>
          <w:sz w:val="28"/>
          <w:szCs w:val="28"/>
        </w:rPr>
        <w:t>Arquitetura e Urbanismo</w:t>
      </w:r>
    </w:p>
    <w:tbl>
      <w:tblPr>
        <w:tblStyle w:val="Tabelacomgrade"/>
        <w:tblW w:w="0" w:type="auto"/>
        <w:tblInd w:w="-1735" w:type="dxa"/>
        <w:tblLook w:val="04A0" w:firstRow="1" w:lastRow="0" w:firstColumn="1" w:lastColumn="0" w:noHBand="0" w:noVBand="1"/>
      </w:tblPr>
      <w:tblGrid>
        <w:gridCol w:w="3631"/>
        <w:gridCol w:w="7645"/>
        <w:gridCol w:w="2410"/>
      </w:tblGrid>
      <w:tr w:rsidR="00612AF9" w:rsidTr="00DB45CE">
        <w:tc>
          <w:tcPr>
            <w:tcW w:w="3631" w:type="dxa"/>
          </w:tcPr>
          <w:p w:rsidR="00612AF9" w:rsidRPr="00612AF9" w:rsidRDefault="00612AF9" w:rsidP="00612AF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7645" w:type="dxa"/>
          </w:tcPr>
          <w:p w:rsidR="00612AF9" w:rsidRPr="00612AF9" w:rsidRDefault="00612AF9" w:rsidP="00612AF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</w:t>
            </w:r>
          </w:p>
        </w:tc>
        <w:tc>
          <w:tcPr>
            <w:tcW w:w="2410" w:type="dxa"/>
          </w:tcPr>
          <w:p w:rsidR="00612AF9" w:rsidRPr="00612AF9" w:rsidRDefault="00612AF9" w:rsidP="00612AF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Acesso</w:t>
            </w:r>
          </w:p>
        </w:tc>
      </w:tr>
      <w:tr w:rsidR="008E00B8" w:rsidRPr="008E00B8" w:rsidTr="00DB45CE">
        <w:tc>
          <w:tcPr>
            <w:tcW w:w="3631" w:type="dxa"/>
          </w:tcPr>
          <w:p w:rsidR="00612AF9" w:rsidRPr="008E00B8" w:rsidRDefault="00612AF9" w:rsidP="00EC6C20">
            <w:pPr>
              <w:spacing w:after="0"/>
              <w:jc w:val="both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 xml:space="preserve">Acta </w:t>
            </w:r>
            <w:proofErr w:type="spellStart"/>
            <w:r w:rsidRPr="008E00B8">
              <w:rPr>
                <w:rFonts w:ascii="Times New Roman" w:hAnsi="Times New Roman"/>
              </w:rPr>
              <w:t>Scientiarum</w:t>
            </w:r>
            <w:proofErr w:type="spellEnd"/>
            <w:r w:rsidRPr="008E00B8">
              <w:rPr>
                <w:rFonts w:ascii="Times New Roman" w:hAnsi="Times New Roman"/>
              </w:rPr>
              <w:t xml:space="preserve"> Technology</w:t>
            </w:r>
          </w:p>
        </w:tc>
        <w:tc>
          <w:tcPr>
            <w:tcW w:w="7645" w:type="dxa"/>
          </w:tcPr>
          <w:p w:rsidR="00612AF9" w:rsidRPr="008E00B8" w:rsidRDefault="00612AF9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http://periodicos.uem.br/ojs/index.php/ActaSciTechnol</w:t>
            </w:r>
          </w:p>
        </w:tc>
        <w:tc>
          <w:tcPr>
            <w:tcW w:w="2410" w:type="dxa"/>
          </w:tcPr>
          <w:p w:rsidR="00612AF9" w:rsidRPr="008E00B8" w:rsidRDefault="00612AF9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Atual ou anteriores</w:t>
            </w:r>
          </w:p>
        </w:tc>
      </w:tr>
      <w:tr w:rsidR="008E00B8" w:rsidRPr="008E00B8" w:rsidTr="00DB45CE">
        <w:tc>
          <w:tcPr>
            <w:tcW w:w="3631" w:type="dxa"/>
          </w:tcPr>
          <w:p w:rsidR="00955BA9" w:rsidRPr="008E00B8" w:rsidRDefault="00612AF9" w:rsidP="00EC6C20">
            <w:pPr>
              <w:spacing w:after="0"/>
              <w:jc w:val="both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Ambiente Construído</w:t>
            </w:r>
          </w:p>
        </w:tc>
        <w:tc>
          <w:tcPr>
            <w:tcW w:w="7645" w:type="dxa"/>
          </w:tcPr>
          <w:p w:rsidR="00612AF9" w:rsidRPr="008E00B8" w:rsidRDefault="00612AF9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http://seer.ufrgs.br/ambienteconstruido</w:t>
            </w:r>
          </w:p>
        </w:tc>
        <w:tc>
          <w:tcPr>
            <w:tcW w:w="2410" w:type="dxa"/>
          </w:tcPr>
          <w:p w:rsidR="00612AF9" w:rsidRPr="008E00B8" w:rsidRDefault="00612AF9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Procurar por edição</w:t>
            </w:r>
          </w:p>
        </w:tc>
      </w:tr>
      <w:tr w:rsidR="008E00B8" w:rsidRPr="008E00B8" w:rsidTr="00DB45CE">
        <w:tc>
          <w:tcPr>
            <w:tcW w:w="3631" w:type="dxa"/>
          </w:tcPr>
          <w:p w:rsidR="00612AF9" w:rsidRPr="008E00B8" w:rsidRDefault="00EE5E8F" w:rsidP="00EC6C20">
            <w:pPr>
              <w:spacing w:after="0"/>
              <w:jc w:val="both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Arquitextos</w:t>
            </w:r>
          </w:p>
        </w:tc>
        <w:tc>
          <w:tcPr>
            <w:tcW w:w="7645" w:type="dxa"/>
          </w:tcPr>
          <w:p w:rsidR="00612AF9" w:rsidRPr="008E00B8" w:rsidRDefault="00EE5E8F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http://www.vitruvius.com.br/revistas/browse/arquitextos</w:t>
            </w:r>
          </w:p>
        </w:tc>
        <w:tc>
          <w:tcPr>
            <w:tcW w:w="2410" w:type="dxa"/>
          </w:tcPr>
          <w:p w:rsidR="00612AF9" w:rsidRPr="008E00B8" w:rsidRDefault="00EE5E8F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Arquivo</w:t>
            </w:r>
          </w:p>
        </w:tc>
      </w:tr>
      <w:tr w:rsidR="008E00B8" w:rsidRPr="008E00B8" w:rsidTr="00DB45CE">
        <w:tc>
          <w:tcPr>
            <w:tcW w:w="3631" w:type="dxa"/>
          </w:tcPr>
          <w:p w:rsidR="00612AF9" w:rsidRPr="008E00B8" w:rsidRDefault="00AD26EA" w:rsidP="00EC6C20">
            <w:pPr>
              <w:spacing w:after="0"/>
              <w:jc w:val="both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Cadernos de Arquitetura e Urbanismo</w:t>
            </w:r>
          </w:p>
        </w:tc>
        <w:tc>
          <w:tcPr>
            <w:tcW w:w="7645" w:type="dxa"/>
          </w:tcPr>
          <w:p w:rsidR="00612AF9" w:rsidRPr="008E00B8" w:rsidRDefault="00EE5E8F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http://periodicos.pucminas.br/index.php/Arquiteturaeurbanismo</w:t>
            </w:r>
          </w:p>
        </w:tc>
        <w:tc>
          <w:tcPr>
            <w:tcW w:w="2410" w:type="dxa"/>
          </w:tcPr>
          <w:p w:rsidR="00612AF9" w:rsidRPr="008E00B8" w:rsidRDefault="00AD26EA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Atual ou anteriores</w:t>
            </w:r>
          </w:p>
        </w:tc>
      </w:tr>
      <w:tr w:rsidR="008E00B8" w:rsidRPr="008E00B8" w:rsidTr="00DB45CE">
        <w:tc>
          <w:tcPr>
            <w:tcW w:w="3631" w:type="dxa"/>
          </w:tcPr>
          <w:p w:rsidR="00612AF9" w:rsidRPr="008E00B8" w:rsidRDefault="00AD26EA" w:rsidP="00EC6C20">
            <w:pPr>
              <w:spacing w:after="0"/>
              <w:jc w:val="both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Cadernos Metrópole</w:t>
            </w:r>
          </w:p>
        </w:tc>
        <w:tc>
          <w:tcPr>
            <w:tcW w:w="7645" w:type="dxa"/>
          </w:tcPr>
          <w:p w:rsidR="00612AF9" w:rsidRPr="008E00B8" w:rsidRDefault="00AD26EA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http://revistas.pucsp.br/index.php/metropole</w:t>
            </w:r>
          </w:p>
        </w:tc>
        <w:tc>
          <w:tcPr>
            <w:tcW w:w="2410" w:type="dxa"/>
          </w:tcPr>
          <w:p w:rsidR="00612AF9" w:rsidRPr="008E00B8" w:rsidRDefault="00AD26EA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Atual ou anteriores</w:t>
            </w:r>
          </w:p>
        </w:tc>
      </w:tr>
      <w:tr w:rsidR="008E00B8" w:rsidRPr="008E00B8" w:rsidTr="00DB45CE">
        <w:tc>
          <w:tcPr>
            <w:tcW w:w="3631" w:type="dxa"/>
          </w:tcPr>
          <w:p w:rsidR="00612AF9" w:rsidRPr="008E00B8" w:rsidRDefault="001D723C" w:rsidP="00EC6C20">
            <w:pPr>
              <w:spacing w:after="0"/>
              <w:jc w:val="both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Construção Metálica</w:t>
            </w:r>
          </w:p>
        </w:tc>
        <w:tc>
          <w:tcPr>
            <w:tcW w:w="7645" w:type="dxa"/>
          </w:tcPr>
          <w:p w:rsidR="00612AF9" w:rsidRPr="008E00B8" w:rsidRDefault="001D723C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http://www.abcem.com.br/</w:t>
            </w:r>
          </w:p>
        </w:tc>
        <w:tc>
          <w:tcPr>
            <w:tcW w:w="2410" w:type="dxa"/>
          </w:tcPr>
          <w:p w:rsidR="00612AF9" w:rsidRPr="008E00B8" w:rsidRDefault="001D723C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Revista online</w:t>
            </w:r>
          </w:p>
        </w:tc>
      </w:tr>
      <w:tr w:rsidR="008E00B8" w:rsidRPr="008E00B8" w:rsidTr="00DB45CE">
        <w:tc>
          <w:tcPr>
            <w:tcW w:w="3631" w:type="dxa"/>
          </w:tcPr>
          <w:p w:rsidR="00612AF9" w:rsidRPr="008E00B8" w:rsidRDefault="001D723C" w:rsidP="00EC6C20">
            <w:pPr>
              <w:spacing w:after="0"/>
              <w:jc w:val="both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 xml:space="preserve">EURE: Revista </w:t>
            </w:r>
            <w:proofErr w:type="spellStart"/>
            <w:r w:rsidRPr="008E00B8">
              <w:rPr>
                <w:rFonts w:ascii="Times New Roman" w:hAnsi="Times New Roman"/>
              </w:rPr>
              <w:t>Latinoamericana</w:t>
            </w:r>
            <w:proofErr w:type="spellEnd"/>
            <w:r w:rsidRPr="008E00B8">
              <w:rPr>
                <w:rFonts w:ascii="Times New Roman" w:hAnsi="Times New Roman"/>
              </w:rPr>
              <w:t xml:space="preserve"> de </w:t>
            </w:r>
            <w:proofErr w:type="spellStart"/>
            <w:r w:rsidRPr="008E00B8">
              <w:rPr>
                <w:rFonts w:ascii="Times New Roman" w:hAnsi="Times New Roman"/>
              </w:rPr>
              <w:t>Estudios</w:t>
            </w:r>
            <w:proofErr w:type="spellEnd"/>
            <w:r w:rsidRPr="008E00B8">
              <w:rPr>
                <w:rFonts w:ascii="Times New Roman" w:hAnsi="Times New Roman"/>
              </w:rPr>
              <w:t xml:space="preserve"> Urbanos </w:t>
            </w:r>
            <w:proofErr w:type="spellStart"/>
            <w:r w:rsidRPr="008E00B8">
              <w:rPr>
                <w:rFonts w:ascii="Times New Roman" w:hAnsi="Times New Roman"/>
              </w:rPr>
              <w:t>Regionales</w:t>
            </w:r>
            <w:proofErr w:type="spellEnd"/>
          </w:p>
        </w:tc>
        <w:tc>
          <w:tcPr>
            <w:tcW w:w="7645" w:type="dxa"/>
          </w:tcPr>
          <w:p w:rsidR="00612AF9" w:rsidRPr="008E00B8" w:rsidRDefault="007B2F1D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http://www.scielo.cl/scielo.php?script=sci_serial&amp;pid=0250-7161&amp;lng=pt&amp;nrm=iso</w:t>
            </w:r>
          </w:p>
        </w:tc>
        <w:tc>
          <w:tcPr>
            <w:tcW w:w="2410" w:type="dxa"/>
          </w:tcPr>
          <w:p w:rsidR="00612AF9" w:rsidRPr="008E00B8" w:rsidRDefault="007B2F1D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Números - todos</w:t>
            </w:r>
          </w:p>
        </w:tc>
      </w:tr>
      <w:tr w:rsidR="008E00B8" w:rsidRPr="008E00B8" w:rsidTr="00DB45CE">
        <w:tc>
          <w:tcPr>
            <w:tcW w:w="3631" w:type="dxa"/>
          </w:tcPr>
          <w:p w:rsidR="00612AF9" w:rsidRPr="008E00B8" w:rsidRDefault="002502E4" w:rsidP="00EC6C20">
            <w:pPr>
              <w:spacing w:after="0"/>
              <w:jc w:val="both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 xml:space="preserve">Informes de </w:t>
            </w:r>
            <w:proofErr w:type="spellStart"/>
            <w:r w:rsidRPr="008E00B8">
              <w:rPr>
                <w:rFonts w:ascii="Times New Roman" w:hAnsi="Times New Roman"/>
              </w:rPr>
              <w:t>la</w:t>
            </w:r>
            <w:proofErr w:type="spellEnd"/>
            <w:r w:rsidRPr="008E00B8">
              <w:rPr>
                <w:rFonts w:ascii="Times New Roman" w:hAnsi="Times New Roman"/>
              </w:rPr>
              <w:t xml:space="preserve"> </w:t>
            </w:r>
            <w:proofErr w:type="spellStart"/>
            <w:r w:rsidRPr="008E00B8">
              <w:rPr>
                <w:rFonts w:ascii="Times New Roman" w:hAnsi="Times New Roman"/>
              </w:rPr>
              <w:t>Construcción</w:t>
            </w:r>
            <w:proofErr w:type="spellEnd"/>
          </w:p>
        </w:tc>
        <w:tc>
          <w:tcPr>
            <w:tcW w:w="7645" w:type="dxa"/>
          </w:tcPr>
          <w:p w:rsidR="00612AF9" w:rsidRPr="008E00B8" w:rsidRDefault="00B51108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http://informesdelaconstruccion.revistas.csic.es/index.php/informesdelaconstruccion</w:t>
            </w:r>
          </w:p>
        </w:tc>
        <w:tc>
          <w:tcPr>
            <w:tcW w:w="2410" w:type="dxa"/>
          </w:tcPr>
          <w:p w:rsidR="00612AF9" w:rsidRPr="008E00B8" w:rsidRDefault="00B51108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Último número ou números anteriores</w:t>
            </w:r>
          </w:p>
        </w:tc>
      </w:tr>
      <w:tr w:rsidR="008E00B8" w:rsidRPr="008E00B8" w:rsidTr="00DB45CE">
        <w:tc>
          <w:tcPr>
            <w:tcW w:w="3631" w:type="dxa"/>
          </w:tcPr>
          <w:p w:rsidR="004C11B6" w:rsidRPr="008E00B8" w:rsidRDefault="00B51108" w:rsidP="00EC6C2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8E00B8">
              <w:rPr>
                <w:rFonts w:ascii="Times New Roman" w:hAnsi="Times New Roman"/>
              </w:rPr>
              <w:t>Materiales</w:t>
            </w:r>
            <w:proofErr w:type="spellEnd"/>
            <w:r w:rsidRPr="008E00B8">
              <w:rPr>
                <w:rFonts w:ascii="Times New Roman" w:hAnsi="Times New Roman"/>
              </w:rPr>
              <w:t xml:space="preserve"> de </w:t>
            </w:r>
            <w:proofErr w:type="spellStart"/>
            <w:r w:rsidRPr="008E00B8">
              <w:rPr>
                <w:rFonts w:ascii="Times New Roman" w:hAnsi="Times New Roman"/>
              </w:rPr>
              <w:t>Construcción</w:t>
            </w:r>
            <w:proofErr w:type="spellEnd"/>
          </w:p>
        </w:tc>
        <w:tc>
          <w:tcPr>
            <w:tcW w:w="7645" w:type="dxa"/>
          </w:tcPr>
          <w:p w:rsidR="004C11B6" w:rsidRPr="008E00B8" w:rsidRDefault="00B51108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http://materconstrucc.revistas.csic.es/index.php/materconstrucc</w:t>
            </w:r>
          </w:p>
        </w:tc>
        <w:tc>
          <w:tcPr>
            <w:tcW w:w="2410" w:type="dxa"/>
          </w:tcPr>
          <w:p w:rsidR="004C11B6" w:rsidRPr="008E00B8" w:rsidRDefault="00B51108" w:rsidP="00612A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E00B8">
              <w:rPr>
                <w:rFonts w:ascii="Times New Roman" w:hAnsi="Times New Roman"/>
              </w:rPr>
              <w:t>Current</w:t>
            </w:r>
            <w:proofErr w:type="spellEnd"/>
            <w:r w:rsidRPr="008E00B8">
              <w:rPr>
                <w:rFonts w:ascii="Times New Roman" w:hAnsi="Times New Roman"/>
              </w:rPr>
              <w:t xml:space="preserve"> </w:t>
            </w:r>
            <w:proofErr w:type="spellStart"/>
            <w:r w:rsidRPr="008E00B8">
              <w:rPr>
                <w:rFonts w:ascii="Times New Roman" w:hAnsi="Times New Roman"/>
              </w:rPr>
              <w:t>and</w:t>
            </w:r>
            <w:proofErr w:type="spellEnd"/>
            <w:r w:rsidRPr="008E00B8">
              <w:rPr>
                <w:rFonts w:ascii="Times New Roman" w:hAnsi="Times New Roman"/>
              </w:rPr>
              <w:t xml:space="preserve"> </w:t>
            </w:r>
            <w:proofErr w:type="spellStart"/>
            <w:r w:rsidRPr="008E00B8">
              <w:rPr>
                <w:rFonts w:ascii="Times New Roman" w:hAnsi="Times New Roman"/>
              </w:rPr>
              <w:t>archives</w:t>
            </w:r>
            <w:proofErr w:type="spellEnd"/>
          </w:p>
        </w:tc>
      </w:tr>
      <w:tr w:rsidR="008E00B8" w:rsidRPr="008E00B8" w:rsidTr="00DB45CE">
        <w:tc>
          <w:tcPr>
            <w:tcW w:w="3631" w:type="dxa"/>
          </w:tcPr>
          <w:p w:rsidR="004C11B6" w:rsidRPr="008E00B8" w:rsidRDefault="003A6300" w:rsidP="00EC6C20">
            <w:pPr>
              <w:spacing w:after="0"/>
              <w:jc w:val="both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Revista Brasileira de Ciência do Solo</w:t>
            </w:r>
          </w:p>
        </w:tc>
        <w:tc>
          <w:tcPr>
            <w:tcW w:w="7645" w:type="dxa"/>
          </w:tcPr>
          <w:p w:rsidR="004C11B6" w:rsidRPr="008E00B8" w:rsidRDefault="003A6300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http://www.scielo.br/scielo.php?script=sci_serial&amp;pid=0100-0683&amp;lng=pt&amp;nrm=iso</w:t>
            </w:r>
          </w:p>
        </w:tc>
        <w:tc>
          <w:tcPr>
            <w:tcW w:w="2410" w:type="dxa"/>
          </w:tcPr>
          <w:p w:rsidR="004C11B6" w:rsidRPr="008E00B8" w:rsidRDefault="003A6300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Números - todos</w:t>
            </w:r>
          </w:p>
        </w:tc>
      </w:tr>
      <w:tr w:rsidR="008E00B8" w:rsidRPr="008E00B8" w:rsidTr="00DB45CE">
        <w:tc>
          <w:tcPr>
            <w:tcW w:w="3631" w:type="dxa"/>
          </w:tcPr>
          <w:p w:rsidR="002502E4" w:rsidRPr="008E00B8" w:rsidRDefault="003A6300" w:rsidP="00EC6C20">
            <w:pPr>
              <w:spacing w:after="0"/>
              <w:jc w:val="both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Revista FAAC/UNESP</w:t>
            </w:r>
          </w:p>
        </w:tc>
        <w:tc>
          <w:tcPr>
            <w:tcW w:w="7645" w:type="dxa"/>
          </w:tcPr>
          <w:p w:rsidR="004C11B6" w:rsidRPr="008E00B8" w:rsidRDefault="003A6300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http://www2.faac.unesp.br/revistafaac/index.php/revista/issue/view/5</w:t>
            </w:r>
          </w:p>
        </w:tc>
        <w:tc>
          <w:tcPr>
            <w:tcW w:w="2410" w:type="dxa"/>
          </w:tcPr>
          <w:p w:rsidR="004C11B6" w:rsidRPr="008E00B8" w:rsidRDefault="003A6300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Atual ou anteriores</w:t>
            </w:r>
          </w:p>
        </w:tc>
      </w:tr>
      <w:tr w:rsidR="008E00B8" w:rsidRPr="008E00B8" w:rsidTr="00DB45CE">
        <w:tc>
          <w:tcPr>
            <w:tcW w:w="3631" w:type="dxa"/>
          </w:tcPr>
          <w:p w:rsidR="003A6300" w:rsidRPr="008E00B8" w:rsidRDefault="00EC6C20" w:rsidP="00EC6C20">
            <w:pPr>
              <w:spacing w:after="0"/>
              <w:jc w:val="both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Revista de Urbanismo</w:t>
            </w:r>
          </w:p>
        </w:tc>
        <w:tc>
          <w:tcPr>
            <w:tcW w:w="7645" w:type="dxa"/>
          </w:tcPr>
          <w:p w:rsidR="003A6300" w:rsidRPr="008E00B8" w:rsidRDefault="00EC6C20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http://revistaurbanismo.uchile.cl/</w:t>
            </w:r>
          </w:p>
        </w:tc>
        <w:tc>
          <w:tcPr>
            <w:tcW w:w="2410" w:type="dxa"/>
          </w:tcPr>
          <w:p w:rsidR="003A6300" w:rsidRPr="008E00B8" w:rsidRDefault="00EC6C20" w:rsidP="00612AF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E00B8">
              <w:rPr>
                <w:rFonts w:ascii="Times New Roman" w:hAnsi="Times New Roman"/>
              </w:rPr>
              <w:t>Actual</w:t>
            </w:r>
            <w:proofErr w:type="spellEnd"/>
            <w:r w:rsidRPr="008E00B8">
              <w:rPr>
                <w:rFonts w:ascii="Times New Roman" w:hAnsi="Times New Roman"/>
              </w:rPr>
              <w:t xml:space="preserve"> ou anteriores</w:t>
            </w:r>
          </w:p>
        </w:tc>
      </w:tr>
      <w:tr w:rsidR="008E00B8" w:rsidRPr="008E00B8" w:rsidTr="00DB45CE">
        <w:tc>
          <w:tcPr>
            <w:tcW w:w="3631" w:type="dxa"/>
          </w:tcPr>
          <w:p w:rsidR="003A6300" w:rsidRPr="008E00B8" w:rsidRDefault="00EC6C20" w:rsidP="00EC6C20">
            <w:pPr>
              <w:spacing w:after="0"/>
              <w:jc w:val="both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Revista da Sociedade Brasileira de Arborização Urbana</w:t>
            </w:r>
          </w:p>
        </w:tc>
        <w:tc>
          <w:tcPr>
            <w:tcW w:w="7645" w:type="dxa"/>
          </w:tcPr>
          <w:p w:rsidR="003A6300" w:rsidRPr="008E00B8" w:rsidRDefault="00EC6C20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http://www.revs</w:t>
            </w:r>
            <w:bookmarkStart w:id="0" w:name="_GoBack"/>
            <w:bookmarkEnd w:id="0"/>
            <w:r w:rsidRPr="008E00B8">
              <w:rPr>
                <w:rFonts w:ascii="Times New Roman" w:hAnsi="Times New Roman"/>
              </w:rPr>
              <w:t>bau.esalq.usp.br/pt-br/</w:t>
            </w:r>
          </w:p>
        </w:tc>
        <w:tc>
          <w:tcPr>
            <w:tcW w:w="2410" w:type="dxa"/>
          </w:tcPr>
          <w:p w:rsidR="003A6300" w:rsidRPr="008E00B8" w:rsidRDefault="00EC6C20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Sumário</w:t>
            </w:r>
          </w:p>
        </w:tc>
      </w:tr>
      <w:tr w:rsidR="008E00B8" w:rsidRPr="008E00B8" w:rsidTr="00DB45CE">
        <w:tc>
          <w:tcPr>
            <w:tcW w:w="3631" w:type="dxa"/>
          </w:tcPr>
          <w:p w:rsidR="003A6300" w:rsidRPr="008E00B8" w:rsidRDefault="00EC6C20" w:rsidP="00EC6C2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8E00B8">
              <w:rPr>
                <w:rFonts w:ascii="Times New Roman" w:hAnsi="Times New Roman"/>
              </w:rPr>
              <w:t>Universitas</w:t>
            </w:r>
            <w:proofErr w:type="spellEnd"/>
            <w:r w:rsidRPr="008E00B8">
              <w:rPr>
                <w:rFonts w:ascii="Times New Roman" w:hAnsi="Times New Roman"/>
              </w:rPr>
              <w:t>: arquitetura e comunicação social</w:t>
            </w:r>
          </w:p>
        </w:tc>
        <w:tc>
          <w:tcPr>
            <w:tcW w:w="7645" w:type="dxa"/>
          </w:tcPr>
          <w:p w:rsidR="003A6300" w:rsidRPr="008E00B8" w:rsidRDefault="00EC6C20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http://www.publicacoesacademicas.uniceub.br/index.php/arqcom/issue/current</w:t>
            </w:r>
          </w:p>
        </w:tc>
        <w:tc>
          <w:tcPr>
            <w:tcW w:w="2410" w:type="dxa"/>
          </w:tcPr>
          <w:p w:rsidR="003A6300" w:rsidRPr="008E00B8" w:rsidRDefault="00EC6C20" w:rsidP="00612AF9">
            <w:pPr>
              <w:spacing w:after="0"/>
              <w:rPr>
                <w:rFonts w:ascii="Times New Roman" w:hAnsi="Times New Roman"/>
              </w:rPr>
            </w:pPr>
            <w:r w:rsidRPr="008E00B8">
              <w:rPr>
                <w:rFonts w:ascii="Times New Roman" w:hAnsi="Times New Roman"/>
              </w:rPr>
              <w:t>Atual ou anteriores</w:t>
            </w:r>
          </w:p>
        </w:tc>
      </w:tr>
    </w:tbl>
    <w:p w:rsidR="000821E1" w:rsidRPr="003501BF" w:rsidRDefault="000821E1" w:rsidP="003501BF"/>
    <w:sectPr w:rsidR="000821E1" w:rsidRPr="003501BF" w:rsidSect="00612AF9">
      <w:headerReference w:type="default" r:id="rId7"/>
      <w:footerReference w:type="default" r:id="rId8"/>
      <w:pgSz w:w="16839" w:h="11907" w:orient="landscape" w:code="9"/>
      <w:pgMar w:top="1701" w:right="1418" w:bottom="1701" w:left="3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A2" w:rsidRDefault="004A3FA2" w:rsidP="000821E1">
      <w:pPr>
        <w:spacing w:after="0" w:line="240" w:lineRule="auto"/>
      </w:pPr>
      <w:r>
        <w:separator/>
      </w:r>
    </w:p>
  </w:endnote>
  <w:endnote w:type="continuationSeparator" w:id="0">
    <w:p w:rsidR="004A3FA2" w:rsidRDefault="004A3FA2" w:rsidP="0008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C0" w:rsidRPr="002F5E16" w:rsidRDefault="00B744C0">
    <w:pPr>
      <w:pStyle w:val="Rodap"/>
      <w:rPr>
        <w:u w:val="single"/>
      </w:rPr>
    </w:pPr>
  </w:p>
  <w:p w:rsidR="00B744C0" w:rsidRDefault="00B744C0" w:rsidP="00BC3D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A2" w:rsidRDefault="004A3FA2" w:rsidP="000821E1">
      <w:pPr>
        <w:spacing w:after="0" w:line="240" w:lineRule="auto"/>
      </w:pPr>
      <w:r>
        <w:separator/>
      </w:r>
    </w:p>
  </w:footnote>
  <w:footnote w:type="continuationSeparator" w:id="0">
    <w:p w:rsidR="004A3FA2" w:rsidRDefault="004A3FA2" w:rsidP="0008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C0" w:rsidRPr="006D2206" w:rsidRDefault="00B744C0" w:rsidP="006D2206">
    <w:pPr>
      <w:pStyle w:val="Cabealho"/>
    </w:pPr>
    <w:r w:rsidRPr="006D220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AACE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BE"/>
    <w:rsid w:val="000634B9"/>
    <w:rsid w:val="00066A32"/>
    <w:rsid w:val="000821E1"/>
    <w:rsid w:val="00084B34"/>
    <w:rsid w:val="001262B6"/>
    <w:rsid w:val="0013678C"/>
    <w:rsid w:val="00156726"/>
    <w:rsid w:val="00184EE5"/>
    <w:rsid w:val="0019493D"/>
    <w:rsid w:val="001A7927"/>
    <w:rsid w:val="001B4801"/>
    <w:rsid w:val="001D723C"/>
    <w:rsid w:val="001F25D1"/>
    <w:rsid w:val="002108B7"/>
    <w:rsid w:val="002502E4"/>
    <w:rsid w:val="002B75E6"/>
    <w:rsid w:val="002F5E16"/>
    <w:rsid w:val="00314AEB"/>
    <w:rsid w:val="003501BF"/>
    <w:rsid w:val="003819F7"/>
    <w:rsid w:val="0039022E"/>
    <w:rsid w:val="00391E20"/>
    <w:rsid w:val="003A6300"/>
    <w:rsid w:val="003C49ED"/>
    <w:rsid w:val="004A3FA2"/>
    <w:rsid w:val="004B3F6B"/>
    <w:rsid w:val="004C11B6"/>
    <w:rsid w:val="00516871"/>
    <w:rsid w:val="005560E8"/>
    <w:rsid w:val="005F0DAB"/>
    <w:rsid w:val="00612AF9"/>
    <w:rsid w:val="00687E56"/>
    <w:rsid w:val="006D2206"/>
    <w:rsid w:val="006F2ECD"/>
    <w:rsid w:val="007502B7"/>
    <w:rsid w:val="007B2F1D"/>
    <w:rsid w:val="007C5881"/>
    <w:rsid w:val="007F4115"/>
    <w:rsid w:val="00886CD3"/>
    <w:rsid w:val="008E00B8"/>
    <w:rsid w:val="008E6D7E"/>
    <w:rsid w:val="0092687B"/>
    <w:rsid w:val="0095129E"/>
    <w:rsid w:val="00954470"/>
    <w:rsid w:val="00955BA9"/>
    <w:rsid w:val="009E1CE1"/>
    <w:rsid w:val="009E7D29"/>
    <w:rsid w:val="009F7AE7"/>
    <w:rsid w:val="00A229E5"/>
    <w:rsid w:val="00A44D18"/>
    <w:rsid w:val="00AA6356"/>
    <w:rsid w:val="00AD26EA"/>
    <w:rsid w:val="00B3351E"/>
    <w:rsid w:val="00B51108"/>
    <w:rsid w:val="00B744C0"/>
    <w:rsid w:val="00B95DA1"/>
    <w:rsid w:val="00BC3D4A"/>
    <w:rsid w:val="00BD6B1D"/>
    <w:rsid w:val="00CB0B44"/>
    <w:rsid w:val="00D113CE"/>
    <w:rsid w:val="00D86E39"/>
    <w:rsid w:val="00DB45CE"/>
    <w:rsid w:val="00E113E5"/>
    <w:rsid w:val="00E13D73"/>
    <w:rsid w:val="00EC6C20"/>
    <w:rsid w:val="00EE5E8F"/>
    <w:rsid w:val="00F04D46"/>
    <w:rsid w:val="00F95CBE"/>
    <w:rsid w:val="00F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A5DD1A-7A96-4BB5-89CA-AD8EA338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CB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2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E1"/>
  </w:style>
  <w:style w:type="paragraph" w:styleId="Rodap">
    <w:name w:val="footer"/>
    <w:basedOn w:val="Normal"/>
    <w:link w:val="RodapChar"/>
    <w:uiPriority w:val="99"/>
    <w:unhideWhenUsed/>
    <w:rsid w:val="00082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E1"/>
  </w:style>
  <w:style w:type="paragraph" w:styleId="Textodebalo">
    <w:name w:val="Balloon Text"/>
    <w:basedOn w:val="Normal"/>
    <w:link w:val="TextodebaloChar"/>
    <w:uiPriority w:val="99"/>
    <w:semiHidden/>
    <w:unhideWhenUsed/>
    <w:rsid w:val="0008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21E1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5560E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ParagraphStyle"/>
    <w:uiPriority w:val="99"/>
    <w:rsid w:val="005560E8"/>
  </w:style>
  <w:style w:type="paragraph" w:styleId="Commarcadores">
    <w:name w:val="List Bullet"/>
    <w:basedOn w:val="Normal"/>
    <w:uiPriority w:val="99"/>
    <w:unhideWhenUsed/>
    <w:rsid w:val="00BD6B1D"/>
    <w:pPr>
      <w:numPr>
        <w:numId w:val="1"/>
      </w:numPr>
      <w:contextualSpacing/>
    </w:pPr>
  </w:style>
  <w:style w:type="paragraph" w:styleId="Corpodetexto">
    <w:name w:val="Body Text"/>
    <w:basedOn w:val="Normal"/>
    <w:link w:val="CorpodetextoChar"/>
    <w:semiHidden/>
    <w:rsid w:val="004B3F6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mallCaps/>
      <w:sz w:val="26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B3F6B"/>
    <w:rPr>
      <w:rFonts w:ascii="Times New Roman" w:eastAsia="Times New Roman" w:hAnsi="Times New Roman"/>
      <w:b/>
      <w:bCs/>
      <w:smallCaps/>
      <w:sz w:val="26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4B3F6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4B3F6B"/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B3F6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western">
    <w:name w:val="western"/>
    <w:basedOn w:val="Normal"/>
    <w:rsid w:val="00E13D7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1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&#225;rcio\AppData\Local\Microsoft\Windows\Temporary%20Internet%20Files\Content.Outlook\V681PARE\Timbrado%20Unilavras_Funda&#231;&#227;o%20Educacional%20de%20Lavras_word%20old%20version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Unilavras_Fundação Educacional de Lavras_word old version</Template>
  <TotalTime>386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</dc:creator>
  <cp:lastModifiedBy>Francinara C. Candido</cp:lastModifiedBy>
  <cp:revision>11</cp:revision>
  <cp:lastPrinted>2017-03-03T11:30:00Z</cp:lastPrinted>
  <dcterms:created xsi:type="dcterms:W3CDTF">2015-05-14T19:54:00Z</dcterms:created>
  <dcterms:modified xsi:type="dcterms:W3CDTF">2017-09-20T17:25:00Z</dcterms:modified>
</cp:coreProperties>
</file>